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6F210" w14:textId="436247CD" w:rsidR="005335BB" w:rsidRDefault="003A4838" w:rsidP="005C367D">
      <w:pPr>
        <w:spacing w:line="360" w:lineRule="auto"/>
        <w:ind w:left="-244" w:firstLine="1"/>
        <w:rPr>
          <w:b/>
          <w:bCs/>
          <w:sz w:val="25"/>
          <w:szCs w:val="25"/>
          <w:rtl/>
        </w:rPr>
      </w:pPr>
      <w:r>
        <w:rPr>
          <w:rFonts w:ascii="Arial" w:hAnsi="Arial" w:cs="David" w:hint="cs"/>
          <w:rtl/>
        </w:rPr>
        <w:t xml:space="preserve">      </w:t>
      </w:r>
    </w:p>
    <w:p w14:paraId="53EA954E" w14:textId="6B31432F" w:rsidR="006155A4" w:rsidRPr="006A4358" w:rsidRDefault="0077214A" w:rsidP="002D045F">
      <w:pPr>
        <w:shd w:val="clear" w:color="auto" w:fill="DBE5F1" w:themeFill="accent1" w:themeFillTint="33"/>
        <w:spacing w:line="360" w:lineRule="auto"/>
        <w:jc w:val="center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מיזמים קהילתיים בנושאי סביבה</w:t>
      </w:r>
    </w:p>
    <w:p w14:paraId="696EC180" w14:textId="77777777" w:rsidR="006A4358" w:rsidRPr="00BB39A5" w:rsidRDefault="006A4358" w:rsidP="00BB39A5">
      <w:pPr>
        <w:spacing w:line="360" w:lineRule="auto"/>
        <w:jc w:val="center"/>
        <w:rPr>
          <w:b/>
          <w:bCs/>
          <w:sz w:val="25"/>
          <w:szCs w:val="25"/>
          <w:u w:val="single"/>
          <w:rtl/>
        </w:rPr>
      </w:pPr>
      <w:r>
        <w:rPr>
          <w:rFonts w:hint="cs"/>
          <w:b/>
          <w:bCs/>
          <w:sz w:val="25"/>
          <w:szCs w:val="25"/>
          <w:u w:val="single"/>
          <w:rtl/>
        </w:rPr>
        <w:t>טבלת תקציב</w:t>
      </w:r>
    </w:p>
    <w:p w14:paraId="5902487B" w14:textId="40227386" w:rsidR="006A4358" w:rsidRDefault="006A4358" w:rsidP="006A4358">
      <w:pPr>
        <w:spacing w:after="200" w:line="360" w:lineRule="auto"/>
        <w:ind w:left="116"/>
        <w:rPr>
          <w:rFonts w:ascii="Arial" w:hAnsi="Arial"/>
          <w:b/>
          <w:bCs/>
          <w:rtl/>
        </w:rPr>
      </w:pPr>
      <w:r>
        <w:rPr>
          <w:rFonts w:ascii="Arial" w:hAnsi="Arial" w:hint="cs"/>
          <w:rtl/>
        </w:rPr>
        <w:t>הצעת תקציב-</w:t>
      </w:r>
      <w:r w:rsidRPr="00C949E2">
        <w:rPr>
          <w:rFonts w:ascii="Arial" w:hAnsi="Arial" w:hint="cs"/>
          <w:rtl/>
        </w:rPr>
        <w:t xml:space="preserve"> עלות המיזם באופן כללי, פירוט עלות כוח אדם, פעולות ושירותים, הוצאות חד פעמיות ומנהליות</w:t>
      </w:r>
      <w:r>
        <w:rPr>
          <w:rFonts w:ascii="Arial" w:hAnsi="Arial" w:hint="cs"/>
          <w:rtl/>
        </w:rPr>
        <w:t xml:space="preserve">, </w:t>
      </w:r>
      <w:r w:rsidRPr="00C949E2">
        <w:rPr>
          <w:rFonts w:ascii="Arial" w:hAnsi="Arial" w:hint="cs"/>
          <w:rtl/>
        </w:rPr>
        <w:t xml:space="preserve">שותפי מימון. </w:t>
      </w:r>
      <w:r w:rsidR="009E3B9C">
        <w:rPr>
          <w:rFonts w:ascii="Arial" w:hAnsi="Arial" w:hint="cs"/>
          <w:rtl/>
        </w:rPr>
        <w:t xml:space="preserve"> </w:t>
      </w:r>
    </w:p>
    <w:p w14:paraId="04B6AC88" w14:textId="572518DB" w:rsidR="005C367D" w:rsidRDefault="005C367D" w:rsidP="006A4358">
      <w:pPr>
        <w:spacing w:after="200" w:line="360" w:lineRule="auto"/>
        <w:ind w:left="116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רעיון הפרויקט:</w:t>
      </w:r>
    </w:p>
    <w:p w14:paraId="45377501" w14:textId="09D82D52" w:rsidR="005C367D" w:rsidRDefault="005C367D" w:rsidP="006A4358">
      <w:pPr>
        <w:spacing w:after="200" w:line="360" w:lineRule="auto"/>
        <w:ind w:left="116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פיסקה</w:t>
      </w:r>
    </w:p>
    <w:bookmarkStart w:id="0" w:name="_MON_1640942597"/>
    <w:bookmarkEnd w:id="0"/>
    <w:p w14:paraId="47A36FA0" w14:textId="77777777" w:rsidR="005F31B7" w:rsidRDefault="005335BB" w:rsidP="006A4358">
      <w:pPr>
        <w:spacing w:after="200" w:line="360" w:lineRule="auto"/>
        <w:ind w:left="116"/>
        <w:rPr>
          <w:rFonts w:ascii="Arial" w:hAnsi="Arial"/>
        </w:rPr>
      </w:pPr>
      <w:r w:rsidRPr="00D529CE">
        <w:rPr>
          <w:rFonts w:ascii="Arial" w:hAnsi="Arial"/>
        </w:rPr>
        <w:object w:dxaOrig="9415" w:dyaOrig="8074" w14:anchorId="181D8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403.5pt" o:ole="">
            <v:imagedata r:id="rId8" o:title=""/>
          </v:shape>
          <o:OLEObject Type="Embed" ProgID="Excel.Sheet.12" ShapeID="_x0000_i1025" DrawAspect="Content" ObjectID="_1677495270" r:id="rId9"/>
        </w:object>
      </w:r>
    </w:p>
    <w:bookmarkStart w:id="1" w:name="OLE_LINK1"/>
    <w:bookmarkStart w:id="2" w:name="_MON_1573566043"/>
    <w:bookmarkEnd w:id="2"/>
    <w:p w14:paraId="63FE17E7" w14:textId="77777777" w:rsidR="006A4358" w:rsidRPr="00BF38A4" w:rsidRDefault="005335BB" w:rsidP="006A4358">
      <w:pPr>
        <w:spacing w:after="200" w:line="360" w:lineRule="auto"/>
        <w:ind w:left="116"/>
        <w:rPr>
          <w:rFonts w:ascii="Arial" w:hAnsi="Arial"/>
          <w:rtl/>
        </w:rPr>
      </w:pPr>
      <w:r w:rsidRPr="009C1963">
        <w:rPr>
          <w:rFonts w:ascii="Arial" w:hAnsi="Arial"/>
        </w:rPr>
        <w:object w:dxaOrig="6359" w:dyaOrig="4840" w14:anchorId="3F703C86">
          <v:shape id="_x0000_i1026" type="#_x0000_t75" style="width:431.25pt;height:328.5pt" o:ole="">
            <v:imagedata r:id="rId10" o:title=""/>
          </v:shape>
          <o:OLEObject Type="Embed" ProgID="Excel.Sheet.12" ShapeID="_x0000_i1026" DrawAspect="Content" ObjectID="_1677495271" r:id="rId11"/>
        </w:object>
      </w:r>
      <w:bookmarkEnd w:id="1"/>
    </w:p>
    <w:p w14:paraId="25E7DD66" w14:textId="77777777" w:rsidR="00C94D51" w:rsidRDefault="00C94D51" w:rsidP="006A4358">
      <w:pPr>
        <w:spacing w:line="360" w:lineRule="auto"/>
        <w:jc w:val="center"/>
        <w:rPr>
          <w:b/>
          <w:bCs/>
          <w:sz w:val="25"/>
          <w:szCs w:val="25"/>
          <w:u w:val="single"/>
          <w:rtl/>
        </w:rPr>
      </w:pPr>
    </w:p>
    <w:p w14:paraId="5296662E" w14:textId="77777777" w:rsidR="00C94D51" w:rsidRDefault="00C94D51" w:rsidP="006A4358">
      <w:pPr>
        <w:spacing w:line="360" w:lineRule="auto"/>
        <w:jc w:val="center"/>
        <w:rPr>
          <w:sz w:val="25"/>
          <w:szCs w:val="25"/>
          <w:rtl/>
        </w:rPr>
      </w:pPr>
    </w:p>
    <w:p w14:paraId="6EDAE3A0" w14:textId="77777777" w:rsidR="006A4358" w:rsidRDefault="00D4785F" w:rsidP="009656EE">
      <w:pPr>
        <w:spacing w:line="360" w:lineRule="auto"/>
        <w:jc w:val="center"/>
        <w:rPr>
          <w:b/>
          <w:bCs/>
          <w:sz w:val="25"/>
          <w:szCs w:val="25"/>
          <w:rtl/>
        </w:rPr>
      </w:pPr>
      <w:r w:rsidRPr="00C94D51">
        <w:rPr>
          <w:sz w:val="25"/>
          <w:szCs w:val="25"/>
          <w:rtl/>
        </w:rPr>
        <w:br w:type="page"/>
      </w:r>
      <w:r w:rsidR="006A4358" w:rsidRPr="006A4358">
        <w:rPr>
          <w:rFonts w:hint="cs"/>
          <w:b/>
          <w:bCs/>
          <w:sz w:val="25"/>
          <w:szCs w:val="25"/>
          <w:rtl/>
        </w:rPr>
        <w:lastRenderedPageBreak/>
        <w:t xml:space="preserve">טופס </w:t>
      </w:r>
      <w:r w:rsidR="009656EE">
        <w:rPr>
          <w:rFonts w:hint="cs"/>
          <w:b/>
          <w:bCs/>
          <w:sz w:val="25"/>
          <w:szCs w:val="25"/>
          <w:rtl/>
        </w:rPr>
        <w:t>3</w:t>
      </w:r>
      <w:r w:rsidRPr="006A4358">
        <w:rPr>
          <w:rFonts w:hint="cs"/>
          <w:b/>
          <w:bCs/>
          <w:sz w:val="25"/>
          <w:szCs w:val="25"/>
          <w:rtl/>
        </w:rPr>
        <w:t xml:space="preserve">– </w:t>
      </w:r>
    </w:p>
    <w:p w14:paraId="5E5B6710" w14:textId="77777777" w:rsidR="0077214A" w:rsidRPr="006A4358" w:rsidRDefault="0077214A" w:rsidP="002D045F">
      <w:pPr>
        <w:shd w:val="clear" w:color="auto" w:fill="DBE5F1" w:themeFill="accent1" w:themeFillTint="33"/>
        <w:spacing w:line="360" w:lineRule="auto"/>
        <w:jc w:val="center"/>
        <w:rPr>
          <w:b/>
          <w:bCs/>
          <w:sz w:val="25"/>
          <w:szCs w:val="25"/>
          <w:rtl/>
        </w:rPr>
      </w:pPr>
      <w:r>
        <w:rPr>
          <w:rFonts w:hint="cs"/>
          <w:b/>
          <w:bCs/>
          <w:sz w:val="25"/>
          <w:szCs w:val="25"/>
          <w:rtl/>
        </w:rPr>
        <w:t>מיזמים קהילתיים בנושאי סביבה</w:t>
      </w:r>
    </w:p>
    <w:p w14:paraId="690ABB73" w14:textId="77777777" w:rsidR="005C367D" w:rsidRDefault="005C367D" w:rsidP="006A4358">
      <w:pPr>
        <w:spacing w:line="360" w:lineRule="auto"/>
        <w:jc w:val="center"/>
        <w:rPr>
          <w:b/>
          <w:bCs/>
          <w:sz w:val="25"/>
          <w:szCs w:val="25"/>
          <w:u w:val="single"/>
          <w:rtl/>
        </w:rPr>
      </w:pPr>
    </w:p>
    <w:p w14:paraId="738DA70D" w14:textId="480E561F" w:rsidR="00D4785F" w:rsidRDefault="00D4785F" w:rsidP="006A4358">
      <w:pPr>
        <w:spacing w:line="360" w:lineRule="auto"/>
        <w:jc w:val="center"/>
        <w:rPr>
          <w:b/>
          <w:bCs/>
          <w:sz w:val="25"/>
          <w:szCs w:val="25"/>
          <w:u w:val="single"/>
          <w:rtl/>
        </w:rPr>
      </w:pPr>
      <w:r>
        <w:rPr>
          <w:rFonts w:hint="cs"/>
          <w:b/>
          <w:bCs/>
          <w:sz w:val="25"/>
          <w:szCs w:val="25"/>
          <w:u w:val="single"/>
          <w:rtl/>
        </w:rPr>
        <w:t xml:space="preserve">אישור וועד היישוב לביצוע </w:t>
      </w:r>
      <w:r w:rsidRPr="0089234A">
        <w:rPr>
          <w:rFonts w:hint="cs"/>
          <w:b/>
          <w:bCs/>
          <w:sz w:val="16"/>
          <w:u w:val="single"/>
          <w:rtl/>
        </w:rPr>
        <w:t xml:space="preserve">המיזם </w:t>
      </w:r>
      <w:r w:rsidRPr="0089234A">
        <w:rPr>
          <w:rFonts w:hint="cs"/>
          <w:b/>
          <w:bCs/>
          <w:u w:val="single"/>
          <w:rtl/>
        </w:rPr>
        <w:t>בנושאי סביבה, קהילה וחינוך</w:t>
      </w:r>
    </w:p>
    <w:p w14:paraId="1C4EA08D" w14:textId="77777777" w:rsidR="00D4785F" w:rsidRPr="00F9473A" w:rsidRDefault="00D4785F" w:rsidP="00D4785F">
      <w:pPr>
        <w:spacing w:line="280" w:lineRule="exact"/>
        <w:rPr>
          <w:sz w:val="20"/>
          <w:szCs w:val="20"/>
          <w:rtl/>
        </w:rPr>
      </w:pPr>
    </w:p>
    <w:p w14:paraId="0F71FA65" w14:textId="77777777" w:rsidR="00D4785F" w:rsidRPr="00D00030" w:rsidRDefault="00D4785F" w:rsidP="00D4785F">
      <w:pPr>
        <w:spacing w:line="280" w:lineRule="exact"/>
        <w:rPr>
          <w:rtl/>
        </w:rPr>
      </w:pPr>
      <w:r w:rsidRPr="00D00030">
        <w:rPr>
          <w:rFonts w:hint="cs"/>
          <w:rtl/>
        </w:rPr>
        <w:t>לכבוד</w:t>
      </w:r>
    </w:p>
    <w:p w14:paraId="229FBEDF" w14:textId="77777777" w:rsidR="00D4785F" w:rsidRPr="00D00030" w:rsidRDefault="00D4785F" w:rsidP="00D30F3F">
      <w:pPr>
        <w:tabs>
          <w:tab w:val="left" w:pos="425"/>
        </w:tabs>
        <w:spacing w:before="60" w:after="60"/>
        <w:rPr>
          <w:rtl/>
        </w:rPr>
      </w:pPr>
      <w:r>
        <w:rPr>
          <w:rFonts w:hint="cs"/>
          <w:u w:val="single"/>
          <w:rtl/>
        </w:rPr>
        <w:t xml:space="preserve">מועצה אזורית </w:t>
      </w:r>
      <w:r w:rsidR="00D30F3F">
        <w:rPr>
          <w:rFonts w:hint="cs"/>
          <w:u w:val="single"/>
          <w:rtl/>
        </w:rPr>
        <w:t>דרום השרון</w:t>
      </w:r>
    </w:p>
    <w:p w14:paraId="656A441B" w14:textId="77777777" w:rsidR="00D4785F" w:rsidRPr="00D00030" w:rsidRDefault="00D4785F" w:rsidP="00D4785F">
      <w:pPr>
        <w:rPr>
          <w:rtl/>
        </w:rPr>
      </w:pPr>
      <w:r w:rsidRPr="00D00030">
        <w:rPr>
          <w:rtl/>
        </w:rPr>
        <w:t>א.</w:t>
      </w:r>
      <w:r w:rsidRPr="00D00030">
        <w:rPr>
          <w:rFonts w:hint="cs"/>
          <w:rtl/>
        </w:rPr>
        <w:t>ג.</w:t>
      </w:r>
      <w:r w:rsidRPr="00D00030">
        <w:rPr>
          <w:rtl/>
        </w:rPr>
        <w:t>נ.,</w:t>
      </w:r>
    </w:p>
    <w:p w14:paraId="38C3AA82" w14:textId="77777777" w:rsidR="00D4785F" w:rsidRPr="00D00030" w:rsidRDefault="00D4785F" w:rsidP="00D4785F">
      <w:pPr>
        <w:spacing w:after="120" w:line="360" w:lineRule="auto"/>
        <w:rPr>
          <w:rFonts w:ascii="Tahoma" w:hAnsi="Tahoma"/>
          <w:bCs/>
          <w:u w:val="single"/>
          <w:rtl/>
        </w:rPr>
      </w:pPr>
    </w:p>
    <w:p w14:paraId="457109E1" w14:textId="77777777" w:rsidR="00D4785F" w:rsidRPr="00D00030" w:rsidRDefault="00D4785F" w:rsidP="00D4785F">
      <w:pPr>
        <w:spacing w:after="120" w:line="360" w:lineRule="auto"/>
        <w:rPr>
          <w:rtl/>
        </w:rPr>
      </w:pPr>
      <w:r w:rsidRPr="00D00030">
        <w:rPr>
          <w:rtl/>
        </w:rPr>
        <w:t>אנו הח"מ</w:t>
      </w:r>
      <w:r>
        <w:rPr>
          <w:rFonts w:hint="cs"/>
          <w:rtl/>
        </w:rPr>
        <w:t>, _________________ ת.ז.</w:t>
      </w:r>
      <w:r w:rsidRPr="00D00030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___________________ </w:t>
      </w:r>
      <w:r w:rsidRPr="00D00030">
        <w:rPr>
          <w:rFonts w:hint="cs"/>
          <w:rtl/>
        </w:rPr>
        <w:t>מצהירים, מסכימים ומתחייבים בזאת כדלקמן:</w:t>
      </w:r>
    </w:p>
    <w:p w14:paraId="1C94CF9D" w14:textId="77777777" w:rsidR="00D4785F" w:rsidRDefault="00D4785F" w:rsidP="00564DFC">
      <w:pPr>
        <w:numPr>
          <w:ilvl w:val="0"/>
          <w:numId w:val="4"/>
        </w:numPr>
        <w:spacing w:after="180" w:line="312" w:lineRule="atLeast"/>
        <w:ind w:left="709" w:hanging="709"/>
        <w:jc w:val="both"/>
        <w:outlineLvl w:val="0"/>
        <w:rPr>
          <w:kern w:val="28"/>
        </w:rPr>
      </w:pPr>
      <w:r w:rsidRPr="00D00030">
        <w:rPr>
          <w:rFonts w:hint="cs"/>
          <w:kern w:val="28"/>
          <w:rtl/>
        </w:rPr>
        <w:t xml:space="preserve">במידה </w:t>
      </w:r>
      <w:r>
        <w:rPr>
          <w:rFonts w:hint="cs"/>
          <w:kern w:val="28"/>
          <w:rtl/>
        </w:rPr>
        <w:t>והמועצה תקבל את הצעת ______________ (להלן: "</w:t>
      </w:r>
      <w:r>
        <w:rPr>
          <w:rFonts w:hint="cs"/>
          <w:b/>
          <w:bCs/>
          <w:kern w:val="28"/>
          <w:rtl/>
        </w:rPr>
        <w:t>המציע</w:t>
      </w:r>
      <w:r>
        <w:rPr>
          <w:rFonts w:hint="cs"/>
          <w:kern w:val="28"/>
          <w:rtl/>
        </w:rPr>
        <w:t xml:space="preserve">") </w:t>
      </w:r>
      <w:r w:rsidRPr="00DE3953">
        <w:rPr>
          <w:rFonts w:hint="cs"/>
          <w:kern w:val="28"/>
          <w:rtl/>
        </w:rPr>
        <w:t>לקול</w:t>
      </w:r>
      <w:r>
        <w:rPr>
          <w:rFonts w:hint="cs"/>
          <w:kern w:val="28"/>
          <w:rtl/>
        </w:rPr>
        <w:t xml:space="preserve"> </w:t>
      </w:r>
      <w:r w:rsidRPr="00AE041E">
        <w:rPr>
          <w:rFonts w:hint="eastAsia"/>
          <w:kern w:val="28"/>
          <w:rtl/>
        </w:rPr>
        <w:t>קורא</w:t>
      </w:r>
      <w:r w:rsidRPr="00AE041E">
        <w:rPr>
          <w:kern w:val="28"/>
          <w:rtl/>
        </w:rPr>
        <w:t xml:space="preserve"> </w:t>
      </w:r>
      <w:r w:rsidRPr="00AE041E">
        <w:rPr>
          <w:rFonts w:hint="eastAsia"/>
          <w:kern w:val="28"/>
          <w:rtl/>
        </w:rPr>
        <w:t>ל</w:t>
      </w:r>
      <w:r w:rsidRPr="00F16497">
        <w:rPr>
          <w:rFonts w:hint="eastAsia"/>
          <w:rtl/>
        </w:rPr>
        <w:t>ביצוע</w:t>
      </w:r>
      <w:r w:rsidRPr="00F16497">
        <w:rPr>
          <w:rtl/>
        </w:rPr>
        <w:t xml:space="preserve"> </w:t>
      </w:r>
      <w:r w:rsidRPr="00F16497">
        <w:rPr>
          <w:rFonts w:hint="eastAsia"/>
          <w:rtl/>
        </w:rPr>
        <w:t>מיז</w:t>
      </w:r>
      <w:r>
        <w:rPr>
          <w:rFonts w:hint="cs"/>
          <w:rtl/>
        </w:rPr>
        <w:t>מי</w:t>
      </w:r>
      <w:r w:rsidRPr="00F16497">
        <w:rPr>
          <w:rFonts w:hint="eastAsia"/>
          <w:rtl/>
        </w:rPr>
        <w:t>ם</w:t>
      </w:r>
      <w:r w:rsidRPr="00F16497">
        <w:rPr>
          <w:rtl/>
        </w:rPr>
        <w:t xml:space="preserve"> </w:t>
      </w:r>
      <w:r w:rsidRPr="00F16497">
        <w:rPr>
          <w:rFonts w:hint="eastAsia"/>
          <w:rtl/>
        </w:rPr>
        <w:t>בנושאי</w:t>
      </w:r>
      <w:r w:rsidRPr="00F16497">
        <w:rPr>
          <w:rtl/>
        </w:rPr>
        <w:t xml:space="preserve"> </w:t>
      </w:r>
      <w:r w:rsidRPr="00F16497">
        <w:rPr>
          <w:rFonts w:hint="eastAsia"/>
          <w:rtl/>
        </w:rPr>
        <w:t>סביבה</w:t>
      </w:r>
      <w:r w:rsidRPr="00F16497">
        <w:rPr>
          <w:rtl/>
        </w:rPr>
        <w:t xml:space="preserve">, </w:t>
      </w:r>
      <w:r w:rsidRPr="00F16497">
        <w:rPr>
          <w:rFonts w:hint="eastAsia"/>
          <w:rtl/>
        </w:rPr>
        <w:t>קהילה</w:t>
      </w:r>
      <w:r w:rsidRPr="00F16497">
        <w:rPr>
          <w:rtl/>
        </w:rPr>
        <w:t xml:space="preserve"> </w:t>
      </w:r>
      <w:r w:rsidRPr="00F16497">
        <w:rPr>
          <w:rFonts w:hint="eastAsia"/>
          <w:rtl/>
        </w:rPr>
        <w:t>וחינוך</w:t>
      </w:r>
      <w:r>
        <w:rPr>
          <w:rFonts w:hint="cs"/>
          <w:kern w:val="28"/>
          <w:rtl/>
        </w:rPr>
        <w:t xml:space="preserve"> (להלן: "</w:t>
      </w:r>
      <w:r>
        <w:rPr>
          <w:rFonts w:hint="cs"/>
          <w:b/>
          <w:bCs/>
          <w:kern w:val="28"/>
          <w:rtl/>
        </w:rPr>
        <w:t xml:space="preserve">הקול </w:t>
      </w:r>
      <w:r w:rsidRPr="004F355A">
        <w:rPr>
          <w:rFonts w:hint="cs"/>
          <w:b/>
          <w:bCs/>
          <w:kern w:val="28"/>
          <w:rtl/>
        </w:rPr>
        <w:t>הקורא</w:t>
      </w:r>
      <w:r>
        <w:rPr>
          <w:rFonts w:hint="cs"/>
          <w:kern w:val="28"/>
          <w:rtl/>
        </w:rPr>
        <w:t>")</w:t>
      </w:r>
      <w:r w:rsidR="00564DFC">
        <w:rPr>
          <w:rFonts w:hint="cs"/>
          <w:kern w:val="28"/>
          <w:rtl/>
        </w:rPr>
        <w:t>.</w:t>
      </w:r>
      <w:r w:rsidRPr="00D00030">
        <w:rPr>
          <w:rFonts w:hint="cs"/>
          <w:kern w:val="28"/>
          <w:rtl/>
        </w:rPr>
        <w:t xml:space="preserve"> </w:t>
      </w:r>
    </w:p>
    <w:p w14:paraId="13ED6978" w14:textId="77777777" w:rsidR="00D4785F" w:rsidRPr="00D00030" w:rsidRDefault="00D4785F" w:rsidP="00D4785F">
      <w:pPr>
        <w:numPr>
          <w:ilvl w:val="0"/>
          <w:numId w:val="4"/>
        </w:numPr>
        <w:spacing w:after="180" w:line="312" w:lineRule="atLeast"/>
        <w:ind w:left="709" w:hanging="709"/>
        <w:jc w:val="both"/>
        <w:outlineLvl w:val="0"/>
      </w:pPr>
      <w:r>
        <w:rPr>
          <w:rFonts w:hint="cs"/>
          <w:rtl/>
        </w:rPr>
        <w:t xml:space="preserve">אנו מתחייבים, כי </w:t>
      </w:r>
      <w:r w:rsidRPr="00401E7F">
        <w:rPr>
          <w:rtl/>
        </w:rPr>
        <w:t xml:space="preserve">הועד </w:t>
      </w:r>
      <w:r>
        <w:rPr>
          <w:rFonts w:hint="cs"/>
          <w:rtl/>
        </w:rPr>
        <w:t>יתחזק את המיזם בסיומו וישמור על ערכו ותפקודו.</w:t>
      </w:r>
    </w:p>
    <w:p w14:paraId="15F3D340" w14:textId="77777777" w:rsidR="00D4785F" w:rsidRPr="00D00030" w:rsidRDefault="00564DFC" w:rsidP="00551FC5">
      <w:pPr>
        <w:numPr>
          <w:ilvl w:val="0"/>
          <w:numId w:val="4"/>
        </w:numPr>
        <w:spacing w:after="180" w:line="312" w:lineRule="atLeast"/>
        <w:ind w:left="709" w:hanging="709"/>
        <w:jc w:val="both"/>
        <w:outlineLvl w:val="0"/>
        <w:rPr>
          <w:kern w:val="28"/>
          <w:sz w:val="28"/>
          <w:szCs w:val="28"/>
        </w:rPr>
      </w:pPr>
      <w:r>
        <w:rPr>
          <w:rFonts w:hint="cs"/>
          <w:rtl/>
        </w:rPr>
        <w:t>הצעת המועמד לקול הקורא הוגשה בידיעת הועד ובהסכמתו והוועד מתחייב לתמוך בהקמת המיזם ולהמשיך ולתחזק אותו בסיומו.</w:t>
      </w:r>
    </w:p>
    <w:p w14:paraId="45FBE9A2" w14:textId="77777777" w:rsidR="00564DFC" w:rsidRDefault="00564DFC" w:rsidP="00D4785F">
      <w:pPr>
        <w:spacing w:line="360" w:lineRule="auto"/>
        <w:ind w:left="210"/>
        <w:rPr>
          <w:kern w:val="28"/>
          <w:rtl/>
        </w:rPr>
      </w:pPr>
    </w:p>
    <w:p w14:paraId="6C3ECC35" w14:textId="77777777" w:rsidR="00D4785F" w:rsidRPr="004F0C9C" w:rsidRDefault="00D4785F" w:rsidP="00D4785F">
      <w:pPr>
        <w:spacing w:line="360" w:lineRule="auto"/>
        <w:ind w:left="210"/>
        <w:rPr>
          <w:rtl/>
        </w:rPr>
      </w:pPr>
      <w:r>
        <w:rPr>
          <w:rFonts w:hint="cs"/>
          <w:rtl/>
        </w:rPr>
        <w:t>הננו</w:t>
      </w:r>
      <w:r w:rsidRPr="004F0C9C">
        <w:rPr>
          <w:rFonts w:hint="cs"/>
          <w:rtl/>
        </w:rPr>
        <w:t xml:space="preserve"> מצהיר</w:t>
      </w:r>
      <w:r>
        <w:rPr>
          <w:rFonts w:hint="cs"/>
          <w:rtl/>
        </w:rPr>
        <w:t>ים,</w:t>
      </w:r>
      <w:r w:rsidRPr="004F0C9C">
        <w:rPr>
          <w:rFonts w:hint="cs"/>
          <w:rtl/>
        </w:rPr>
        <w:t xml:space="preserve"> כי החתימה המופיעה </w:t>
      </w:r>
      <w:r>
        <w:rPr>
          <w:rFonts w:hint="cs"/>
          <w:rtl/>
        </w:rPr>
        <w:t xml:space="preserve">להלן </w:t>
      </w:r>
      <w:r w:rsidRPr="004F0C9C">
        <w:rPr>
          <w:rFonts w:hint="cs"/>
          <w:rtl/>
        </w:rPr>
        <w:t>היא חתימת</w:t>
      </w:r>
      <w:r>
        <w:rPr>
          <w:rFonts w:hint="cs"/>
          <w:rtl/>
        </w:rPr>
        <w:t xml:space="preserve">נו וכי תוכן תצהירנו </w:t>
      </w:r>
      <w:r w:rsidRPr="004F0C9C">
        <w:rPr>
          <w:rFonts w:hint="cs"/>
          <w:rtl/>
        </w:rPr>
        <w:t>-אמת.   </w:t>
      </w:r>
    </w:p>
    <w:p w14:paraId="402CFDB9" w14:textId="77777777" w:rsidR="00D4785F" w:rsidRPr="004F0C9C" w:rsidRDefault="00D4785F" w:rsidP="00D4785F">
      <w:pPr>
        <w:spacing w:line="360" w:lineRule="auto"/>
        <w:ind w:left="210"/>
        <w:rPr>
          <w:rtl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914"/>
        <w:gridCol w:w="567"/>
        <w:gridCol w:w="1425"/>
        <w:gridCol w:w="567"/>
        <w:gridCol w:w="2839"/>
      </w:tblGrid>
      <w:tr w:rsidR="005C367D" w:rsidRPr="004F0C9C" w14:paraId="16520B25" w14:textId="77777777" w:rsidTr="00D4785F">
        <w:trPr>
          <w:jc w:val="right"/>
        </w:trPr>
        <w:tc>
          <w:tcPr>
            <w:tcW w:w="3402" w:type="dxa"/>
          </w:tcPr>
          <w:p w14:paraId="190E6E69" w14:textId="77777777" w:rsidR="00D4785F" w:rsidRPr="004F0C9C" w:rsidRDefault="00D4785F" w:rsidP="00D4785F">
            <w:pPr>
              <w:spacing w:line="360" w:lineRule="auto"/>
              <w:rPr>
                <w:b/>
                <w:bCs/>
                <w:rtl/>
              </w:rPr>
            </w:pPr>
            <w:r w:rsidRPr="004F0C9C">
              <w:rPr>
                <w:rFonts w:hint="cs"/>
                <w:b/>
                <w:bCs/>
                <w:rtl/>
              </w:rPr>
              <w:t>____________________</w:t>
            </w:r>
          </w:p>
        </w:tc>
        <w:tc>
          <w:tcPr>
            <w:tcW w:w="1134" w:type="dxa"/>
          </w:tcPr>
          <w:p w14:paraId="59AE8191" w14:textId="77777777" w:rsidR="00D4785F" w:rsidRPr="004F0C9C" w:rsidRDefault="00D4785F" w:rsidP="00D4785F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14:paraId="16AD8633" w14:textId="77777777" w:rsidR="00D4785F" w:rsidRPr="004F0C9C" w:rsidRDefault="00D4785F" w:rsidP="00D4785F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1A0202EF" w14:textId="77777777" w:rsidR="00D4785F" w:rsidRPr="004F0C9C" w:rsidRDefault="00D4785F" w:rsidP="00D4785F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14:paraId="5A374B56" w14:textId="77777777" w:rsidR="00D4785F" w:rsidRPr="004F0C9C" w:rsidRDefault="00D4785F" w:rsidP="00D4785F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__________________</w:t>
            </w:r>
            <w:r w:rsidRPr="004F0C9C">
              <w:rPr>
                <w:rFonts w:hint="cs"/>
                <w:b/>
                <w:bCs/>
                <w:rtl/>
              </w:rPr>
              <w:t>_</w:t>
            </w:r>
          </w:p>
        </w:tc>
      </w:tr>
      <w:tr w:rsidR="005C367D" w:rsidRPr="004F0C9C" w14:paraId="3B1FFF3C" w14:textId="77777777" w:rsidTr="00D4785F">
        <w:trPr>
          <w:jc w:val="right"/>
        </w:trPr>
        <w:tc>
          <w:tcPr>
            <w:tcW w:w="3402" w:type="dxa"/>
          </w:tcPr>
          <w:p w14:paraId="6482494E" w14:textId="77777777" w:rsidR="00D4785F" w:rsidRPr="004F0C9C" w:rsidRDefault="00D4785F" w:rsidP="00D4785F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1134" w:type="dxa"/>
          </w:tcPr>
          <w:p w14:paraId="75431E62" w14:textId="77777777" w:rsidR="00D4785F" w:rsidRPr="004F0C9C" w:rsidRDefault="00D4785F" w:rsidP="00D4785F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14:paraId="2AF188C5" w14:textId="77777777" w:rsidR="00D4785F" w:rsidRPr="004F0C9C" w:rsidRDefault="00D4785F" w:rsidP="00D4785F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14:paraId="0F18A817" w14:textId="77777777" w:rsidR="00D4785F" w:rsidRPr="004F0C9C" w:rsidRDefault="00D4785F" w:rsidP="00D4785F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</w:tcPr>
          <w:p w14:paraId="3FF52883" w14:textId="77777777" w:rsidR="00D4785F" w:rsidRPr="004F0C9C" w:rsidRDefault="00D4785F" w:rsidP="00D4785F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4F0C9C">
              <w:rPr>
                <w:rFonts w:hint="cs"/>
                <w:b/>
                <w:bCs/>
                <w:rtl/>
              </w:rPr>
              <w:t>חותמת וחתימה</w:t>
            </w:r>
          </w:p>
        </w:tc>
      </w:tr>
    </w:tbl>
    <w:p w14:paraId="558F6BE0" w14:textId="77777777" w:rsidR="00D4785F" w:rsidRPr="004F0C9C" w:rsidRDefault="00D4785F" w:rsidP="00D4785F">
      <w:pPr>
        <w:ind w:left="210"/>
        <w:rPr>
          <w:b/>
          <w:bCs/>
          <w:u w:val="single"/>
          <w:rtl/>
        </w:rPr>
      </w:pPr>
    </w:p>
    <w:p w14:paraId="7A2A4A5C" w14:textId="77777777" w:rsidR="00D4785F" w:rsidRDefault="00D4785F" w:rsidP="00D4785F">
      <w:pPr>
        <w:spacing w:line="280" w:lineRule="exact"/>
        <w:rPr>
          <w:b/>
          <w:bCs/>
          <w:u w:val="single"/>
          <w:rtl/>
        </w:rPr>
      </w:pPr>
    </w:p>
    <w:p w14:paraId="4373B165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p w14:paraId="486940D7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p w14:paraId="08E94715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p w14:paraId="7858B556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p w14:paraId="7E3193BB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p w14:paraId="4EFD77ED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p w14:paraId="6CEE96D6" w14:textId="77777777" w:rsidR="00D30F3F" w:rsidRDefault="00D30F3F" w:rsidP="00D4785F">
      <w:pPr>
        <w:spacing w:line="280" w:lineRule="exact"/>
        <w:rPr>
          <w:b/>
          <w:bCs/>
          <w:u w:val="single"/>
          <w:rtl/>
        </w:rPr>
      </w:pPr>
    </w:p>
    <w:sectPr w:rsidR="00D30F3F" w:rsidSect="004172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DDD42" w14:textId="77777777" w:rsidR="000004FB" w:rsidRDefault="000004FB">
      <w:r>
        <w:separator/>
      </w:r>
    </w:p>
  </w:endnote>
  <w:endnote w:type="continuationSeparator" w:id="0">
    <w:p w14:paraId="268A2202" w14:textId="77777777" w:rsidR="000004FB" w:rsidRDefault="0000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06CB5" w14:textId="77777777" w:rsidR="005335BB" w:rsidRDefault="005335B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EE563" w14:textId="77777777" w:rsidR="005335BB" w:rsidRDefault="005335B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24EBD" w14:textId="77777777" w:rsidR="005335BB" w:rsidRDefault="005335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49D90" w14:textId="77777777" w:rsidR="000004FB" w:rsidRDefault="000004FB">
      <w:r>
        <w:separator/>
      </w:r>
    </w:p>
  </w:footnote>
  <w:footnote w:type="continuationSeparator" w:id="0">
    <w:p w14:paraId="166756E0" w14:textId="77777777" w:rsidR="000004FB" w:rsidRDefault="0000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A99AE" w14:textId="77777777" w:rsidR="005335BB" w:rsidRDefault="005335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027C8" w14:textId="77777777" w:rsidR="005335BB" w:rsidRDefault="005335BB" w:rsidP="006B552C">
    <w:pPr>
      <w:pStyle w:val="a3"/>
      <w:ind w:left="4153" w:hanging="4153"/>
      <w:jc w:val="right"/>
      <w:rPr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EF9142" wp14:editId="78A4875C">
          <wp:simplePos x="0" y="0"/>
          <wp:positionH relativeFrom="margin">
            <wp:posOffset>5203190</wp:posOffset>
          </wp:positionH>
          <wp:positionV relativeFrom="margin">
            <wp:posOffset>897255</wp:posOffset>
          </wp:positionV>
          <wp:extent cx="868045" cy="8220710"/>
          <wp:effectExtent l="19050" t="0" r="8255" b="0"/>
          <wp:wrapSquare wrapText="bothSides"/>
          <wp:docPr id="15" name="תמונה 15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22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AE9D453" wp14:editId="57835063">
          <wp:simplePos x="0" y="0"/>
          <wp:positionH relativeFrom="margin">
            <wp:posOffset>-165735</wp:posOffset>
          </wp:positionH>
          <wp:positionV relativeFrom="margin">
            <wp:posOffset>-765810</wp:posOffset>
          </wp:positionV>
          <wp:extent cx="6254115" cy="1083945"/>
          <wp:effectExtent l="19050" t="0" r="0" b="0"/>
          <wp:wrapSquare wrapText="bothSides"/>
          <wp:docPr id="14" name="תמונה 1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108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F39E5" w14:textId="77777777" w:rsidR="005335BB" w:rsidRDefault="005335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3B2E26E"/>
    <w:lvl w:ilvl="0">
      <w:start w:val="1"/>
      <w:numFmt w:val="decimal"/>
      <w:pStyle w:val="1"/>
      <w:lvlText w:val="%1."/>
      <w:lvlJc w:val="left"/>
      <w:pPr>
        <w:tabs>
          <w:tab w:val="num" w:pos="708"/>
        </w:tabs>
        <w:ind w:left="708" w:hanging="708"/>
      </w:pPr>
      <w:rPr>
        <w:rFonts w:cs="David" w:hint="cs"/>
        <w:b w:val="0"/>
        <w:bCs w:val="0"/>
        <w:sz w:val="24"/>
        <w:szCs w:val="24"/>
        <w:lang w:bidi="he-IL"/>
      </w:rPr>
    </w:lvl>
    <w:lvl w:ilvl="1">
      <w:start w:val="1"/>
      <w:numFmt w:val="hebrew1"/>
      <w:pStyle w:val="2"/>
      <w:lvlText w:val="%2."/>
      <w:lvlJc w:val="left"/>
      <w:pPr>
        <w:tabs>
          <w:tab w:val="num" w:pos="1417"/>
        </w:tabs>
        <w:ind w:left="1417" w:hanging="708"/>
      </w:pPr>
      <w:rPr>
        <w:rFonts w:ascii="Times New Roman" w:eastAsia="Times New Roman" w:hAnsi="Times New Roman" w:cs="David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126" w:hanging="708"/>
      </w:pPr>
      <w:rPr>
        <w:rFonts w:cs="David" w:hint="cs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260"/>
        </w:tabs>
        <w:ind w:left="3260" w:hanging="992"/>
      </w:pPr>
      <w:rPr>
        <w:rFonts w:cs="David" w:hint="cs"/>
      </w:rPr>
    </w:lvl>
    <w:lvl w:ilvl="4">
      <w:start w:val="1"/>
      <w:numFmt w:val="hebrew1"/>
      <w:pStyle w:val="5"/>
      <w:lvlText w:val="%5."/>
      <w:lvlJc w:val="left"/>
      <w:pPr>
        <w:tabs>
          <w:tab w:val="num" w:pos="567"/>
        </w:tabs>
        <w:ind w:left="3827" w:hanging="567"/>
      </w:pPr>
      <w:rPr>
        <w:rFonts w:hAnsi="David" w:cs="David" w:hint="cs"/>
      </w:rPr>
    </w:lvl>
    <w:lvl w:ilvl="5">
      <w:start w:val="1"/>
      <w:numFmt w:val="decimal"/>
      <w:pStyle w:val="6"/>
      <w:lvlText w:val="(%6)"/>
      <w:lvlJc w:val="left"/>
      <w:pPr>
        <w:tabs>
          <w:tab w:val="num" w:pos="567"/>
        </w:tabs>
        <w:ind w:left="4394" w:hanging="567"/>
      </w:pPr>
      <w:rPr>
        <w:rFonts w:hAnsi="David" w:cs="David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955" w:hanging="708"/>
      </w:pPr>
      <w:rPr>
        <w:rFonts w:hAnsi="David" w:cs="David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663" w:hanging="708"/>
      </w:pPr>
      <w:rPr>
        <w:rFonts w:hAnsi="David" w:cs="David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6371" w:hanging="708"/>
      </w:pPr>
      <w:rPr>
        <w:rFonts w:hAnsi="David" w:cs="David" w:hint="default"/>
      </w:rPr>
    </w:lvl>
  </w:abstractNum>
  <w:abstractNum w:abstractNumId="1" w15:restartNumberingAfterBreak="0">
    <w:nsid w:val="0B8B7394"/>
    <w:multiLevelType w:val="hybridMultilevel"/>
    <w:tmpl w:val="002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226C"/>
    <w:multiLevelType w:val="hybridMultilevel"/>
    <w:tmpl w:val="B33A26A8"/>
    <w:lvl w:ilvl="0" w:tplc="89888A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D4B8D"/>
    <w:multiLevelType w:val="hybridMultilevel"/>
    <w:tmpl w:val="6CF21D02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6A69CD"/>
    <w:multiLevelType w:val="hybridMultilevel"/>
    <w:tmpl w:val="469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11503"/>
    <w:multiLevelType w:val="hybridMultilevel"/>
    <w:tmpl w:val="EE467976"/>
    <w:lvl w:ilvl="0" w:tplc="0D26C8F4">
      <w:numFmt w:val="bullet"/>
      <w:lvlText w:val="-"/>
      <w:lvlJc w:val="left"/>
      <w:pPr>
        <w:ind w:left="5334" w:hanging="360"/>
      </w:pPr>
      <w:rPr>
        <w:rFonts w:ascii="Times New Roman" w:eastAsia="Times New Roman" w:hAnsi="Times New Roman" w:cs="Times New Roman" w:hint="default"/>
        <w:b/>
        <w:color w:val="auto"/>
        <w:sz w:val="25"/>
        <w:u w:val="single"/>
      </w:rPr>
    </w:lvl>
    <w:lvl w:ilvl="1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94" w:hanging="360"/>
      </w:pPr>
      <w:rPr>
        <w:rFonts w:ascii="Wingdings" w:hAnsi="Wingdings" w:hint="default"/>
      </w:rPr>
    </w:lvl>
  </w:abstractNum>
  <w:abstractNum w:abstractNumId="6" w15:restartNumberingAfterBreak="0">
    <w:nsid w:val="2A734B7B"/>
    <w:multiLevelType w:val="hybridMultilevel"/>
    <w:tmpl w:val="E824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2651B"/>
    <w:multiLevelType w:val="hybridMultilevel"/>
    <w:tmpl w:val="B18493F2"/>
    <w:lvl w:ilvl="0" w:tplc="CD945C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B3D99"/>
    <w:multiLevelType w:val="hybridMultilevel"/>
    <w:tmpl w:val="9578826E"/>
    <w:lvl w:ilvl="0" w:tplc="CEECC6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B7AC2"/>
    <w:multiLevelType w:val="hybridMultilevel"/>
    <w:tmpl w:val="8D22F7D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3410A9"/>
    <w:multiLevelType w:val="hybridMultilevel"/>
    <w:tmpl w:val="BBC87058"/>
    <w:lvl w:ilvl="0" w:tplc="DCE24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742E5"/>
    <w:multiLevelType w:val="hybridMultilevel"/>
    <w:tmpl w:val="4FC83252"/>
    <w:lvl w:ilvl="0" w:tplc="E6BC65CC">
      <w:start w:val="1"/>
      <w:numFmt w:val="decimal"/>
      <w:lvlText w:val="%1."/>
      <w:lvlJc w:val="left"/>
      <w:pPr>
        <w:ind w:left="116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604B6A3C"/>
    <w:multiLevelType w:val="hybridMultilevel"/>
    <w:tmpl w:val="C710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53042"/>
    <w:multiLevelType w:val="hybridMultilevel"/>
    <w:tmpl w:val="24122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D2454"/>
    <w:multiLevelType w:val="hybridMultilevel"/>
    <w:tmpl w:val="EAB01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  <w:num w:numId="15">
    <w:abstractNumId w:val="7"/>
  </w:num>
  <w:num w:numId="16">
    <w:abstractNumId w:val="10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49"/>
    <w:rsid w:val="000004FB"/>
    <w:rsid w:val="00012126"/>
    <w:rsid w:val="000130D9"/>
    <w:rsid w:val="000576FC"/>
    <w:rsid w:val="00065AAC"/>
    <w:rsid w:val="000B715A"/>
    <w:rsid w:val="000C6D29"/>
    <w:rsid w:val="000C720D"/>
    <w:rsid w:val="000D0A3E"/>
    <w:rsid w:val="000D640E"/>
    <w:rsid w:val="000E6E52"/>
    <w:rsid w:val="000F7A4F"/>
    <w:rsid w:val="00104B50"/>
    <w:rsid w:val="001146FD"/>
    <w:rsid w:val="00134F65"/>
    <w:rsid w:val="00140ECA"/>
    <w:rsid w:val="00143B0D"/>
    <w:rsid w:val="00144E6C"/>
    <w:rsid w:val="00152E6C"/>
    <w:rsid w:val="00160F42"/>
    <w:rsid w:val="001936FA"/>
    <w:rsid w:val="001B5DB9"/>
    <w:rsid w:val="001F0D91"/>
    <w:rsid w:val="00230EE9"/>
    <w:rsid w:val="00240F54"/>
    <w:rsid w:val="0027519B"/>
    <w:rsid w:val="00283356"/>
    <w:rsid w:val="00284599"/>
    <w:rsid w:val="0029107E"/>
    <w:rsid w:val="002978B9"/>
    <w:rsid w:val="002B2EB0"/>
    <w:rsid w:val="002D045F"/>
    <w:rsid w:val="002D6402"/>
    <w:rsid w:val="00306E6A"/>
    <w:rsid w:val="00312513"/>
    <w:rsid w:val="00341719"/>
    <w:rsid w:val="00344141"/>
    <w:rsid w:val="003455D6"/>
    <w:rsid w:val="00362DBB"/>
    <w:rsid w:val="00365968"/>
    <w:rsid w:val="00365A55"/>
    <w:rsid w:val="0037319C"/>
    <w:rsid w:val="003741C8"/>
    <w:rsid w:val="00385519"/>
    <w:rsid w:val="00385951"/>
    <w:rsid w:val="003A01E2"/>
    <w:rsid w:val="003A4838"/>
    <w:rsid w:val="003D1A29"/>
    <w:rsid w:val="003E2035"/>
    <w:rsid w:val="003F3821"/>
    <w:rsid w:val="0041720F"/>
    <w:rsid w:val="00424E77"/>
    <w:rsid w:val="00446B93"/>
    <w:rsid w:val="00475422"/>
    <w:rsid w:val="00481F8C"/>
    <w:rsid w:val="00494D48"/>
    <w:rsid w:val="004B3F38"/>
    <w:rsid w:val="004B55E8"/>
    <w:rsid w:val="004C6909"/>
    <w:rsid w:val="004F1647"/>
    <w:rsid w:val="004F3267"/>
    <w:rsid w:val="004F54FA"/>
    <w:rsid w:val="00502773"/>
    <w:rsid w:val="00512CDA"/>
    <w:rsid w:val="00515DED"/>
    <w:rsid w:val="005277CF"/>
    <w:rsid w:val="005335BB"/>
    <w:rsid w:val="00533971"/>
    <w:rsid w:val="00540DCF"/>
    <w:rsid w:val="00551FC5"/>
    <w:rsid w:val="00556640"/>
    <w:rsid w:val="00564DFC"/>
    <w:rsid w:val="0057228A"/>
    <w:rsid w:val="005B1AF4"/>
    <w:rsid w:val="005C367D"/>
    <w:rsid w:val="005E2B05"/>
    <w:rsid w:val="005F31B7"/>
    <w:rsid w:val="006061D1"/>
    <w:rsid w:val="0061492F"/>
    <w:rsid w:val="006155A4"/>
    <w:rsid w:val="00622B73"/>
    <w:rsid w:val="00623696"/>
    <w:rsid w:val="00637CF7"/>
    <w:rsid w:val="00637E38"/>
    <w:rsid w:val="00637E94"/>
    <w:rsid w:val="006467F7"/>
    <w:rsid w:val="00654AE3"/>
    <w:rsid w:val="00663141"/>
    <w:rsid w:val="00664CCC"/>
    <w:rsid w:val="0068053C"/>
    <w:rsid w:val="006907F4"/>
    <w:rsid w:val="00690B28"/>
    <w:rsid w:val="006936A7"/>
    <w:rsid w:val="006A4358"/>
    <w:rsid w:val="006B543D"/>
    <w:rsid w:val="006B552C"/>
    <w:rsid w:val="006C15AA"/>
    <w:rsid w:val="006C2465"/>
    <w:rsid w:val="006C7AC8"/>
    <w:rsid w:val="006F7296"/>
    <w:rsid w:val="00702FA8"/>
    <w:rsid w:val="00732F9D"/>
    <w:rsid w:val="00750184"/>
    <w:rsid w:val="007560A9"/>
    <w:rsid w:val="00764168"/>
    <w:rsid w:val="0077214A"/>
    <w:rsid w:val="007736A4"/>
    <w:rsid w:val="007835A1"/>
    <w:rsid w:val="007C0549"/>
    <w:rsid w:val="007F0595"/>
    <w:rsid w:val="00820112"/>
    <w:rsid w:val="008215AC"/>
    <w:rsid w:val="00830B4A"/>
    <w:rsid w:val="00855C2B"/>
    <w:rsid w:val="008659DB"/>
    <w:rsid w:val="00885935"/>
    <w:rsid w:val="00887B14"/>
    <w:rsid w:val="008A064F"/>
    <w:rsid w:val="008C2EDB"/>
    <w:rsid w:val="008D5329"/>
    <w:rsid w:val="008E0ABA"/>
    <w:rsid w:val="00907C81"/>
    <w:rsid w:val="00914E50"/>
    <w:rsid w:val="00916660"/>
    <w:rsid w:val="00925602"/>
    <w:rsid w:val="00930DCC"/>
    <w:rsid w:val="009310B1"/>
    <w:rsid w:val="0093640F"/>
    <w:rsid w:val="009656EE"/>
    <w:rsid w:val="009844B3"/>
    <w:rsid w:val="009C1963"/>
    <w:rsid w:val="009C64B2"/>
    <w:rsid w:val="009E3B9C"/>
    <w:rsid w:val="009F5201"/>
    <w:rsid w:val="00A211AE"/>
    <w:rsid w:val="00A27B84"/>
    <w:rsid w:val="00A3454F"/>
    <w:rsid w:val="00A34A8E"/>
    <w:rsid w:val="00A54C11"/>
    <w:rsid w:val="00A7236E"/>
    <w:rsid w:val="00A7757A"/>
    <w:rsid w:val="00A87D2F"/>
    <w:rsid w:val="00A901DD"/>
    <w:rsid w:val="00AA045E"/>
    <w:rsid w:val="00AC3FD2"/>
    <w:rsid w:val="00AC72C1"/>
    <w:rsid w:val="00AD7DCA"/>
    <w:rsid w:val="00AE72BD"/>
    <w:rsid w:val="00AE764D"/>
    <w:rsid w:val="00AF3F94"/>
    <w:rsid w:val="00B02797"/>
    <w:rsid w:val="00B06385"/>
    <w:rsid w:val="00B116ED"/>
    <w:rsid w:val="00B17A9A"/>
    <w:rsid w:val="00B23376"/>
    <w:rsid w:val="00B35C7B"/>
    <w:rsid w:val="00B463DC"/>
    <w:rsid w:val="00B4794F"/>
    <w:rsid w:val="00B70EE1"/>
    <w:rsid w:val="00B947EF"/>
    <w:rsid w:val="00B976EC"/>
    <w:rsid w:val="00BB0E6C"/>
    <w:rsid w:val="00BB2F18"/>
    <w:rsid w:val="00BB39A5"/>
    <w:rsid w:val="00BC6939"/>
    <w:rsid w:val="00BE2EA8"/>
    <w:rsid w:val="00BE5863"/>
    <w:rsid w:val="00BF38A4"/>
    <w:rsid w:val="00C2229A"/>
    <w:rsid w:val="00C25F8F"/>
    <w:rsid w:val="00C4614A"/>
    <w:rsid w:val="00C5712B"/>
    <w:rsid w:val="00C7190C"/>
    <w:rsid w:val="00C762B8"/>
    <w:rsid w:val="00C816CC"/>
    <w:rsid w:val="00C90367"/>
    <w:rsid w:val="00C908C7"/>
    <w:rsid w:val="00C94D51"/>
    <w:rsid w:val="00C950CE"/>
    <w:rsid w:val="00CC1AA6"/>
    <w:rsid w:val="00CD2ADC"/>
    <w:rsid w:val="00D14172"/>
    <w:rsid w:val="00D30F3F"/>
    <w:rsid w:val="00D3367F"/>
    <w:rsid w:val="00D47550"/>
    <w:rsid w:val="00D4785F"/>
    <w:rsid w:val="00D529CE"/>
    <w:rsid w:val="00DA565A"/>
    <w:rsid w:val="00DB0D3D"/>
    <w:rsid w:val="00DB4BD2"/>
    <w:rsid w:val="00DB7895"/>
    <w:rsid w:val="00DC51C0"/>
    <w:rsid w:val="00DD587E"/>
    <w:rsid w:val="00DF4B86"/>
    <w:rsid w:val="00E02448"/>
    <w:rsid w:val="00E1094F"/>
    <w:rsid w:val="00E21E08"/>
    <w:rsid w:val="00E23CE2"/>
    <w:rsid w:val="00E26A9A"/>
    <w:rsid w:val="00E352CE"/>
    <w:rsid w:val="00E71299"/>
    <w:rsid w:val="00E73C0A"/>
    <w:rsid w:val="00E805AC"/>
    <w:rsid w:val="00E80974"/>
    <w:rsid w:val="00EC76EA"/>
    <w:rsid w:val="00ED6CA7"/>
    <w:rsid w:val="00EF24E4"/>
    <w:rsid w:val="00EF33A1"/>
    <w:rsid w:val="00F03D0C"/>
    <w:rsid w:val="00F0558C"/>
    <w:rsid w:val="00F61E10"/>
    <w:rsid w:val="00F64581"/>
    <w:rsid w:val="00F65541"/>
    <w:rsid w:val="00F72BB5"/>
    <w:rsid w:val="00F81BD5"/>
    <w:rsid w:val="00F93E0D"/>
    <w:rsid w:val="00F97DBB"/>
    <w:rsid w:val="00FA43B0"/>
    <w:rsid w:val="00FB3F05"/>
    <w:rsid w:val="00FD023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08BCD"/>
  <w15:docId w15:val="{4F96F661-83FC-4D7D-9648-B5BFAF68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64F"/>
    <w:pPr>
      <w:bidi/>
    </w:pPr>
    <w:rPr>
      <w:sz w:val="24"/>
      <w:szCs w:val="24"/>
    </w:rPr>
  </w:style>
  <w:style w:type="paragraph" w:styleId="1">
    <w:name w:val="heading 1"/>
    <w:aliases w:val="H2,H2 תו,כותרת 1 תו תו,Aharoni 32 underline,כותרת על,ראש פרק,1,H2 תו תו,h1,hdg1,Heading 1 תו,Heading,כותרת מודגשת עם קו,b1,Top 1,כותרת1,ראש פרק תו,כותרת 1 תו1,Heading 1 Char,Heading 1,כותרת 1 תו תו תו תו תו תו, ת, "/>
    <w:basedOn w:val="a"/>
    <w:link w:val="10"/>
    <w:qFormat/>
    <w:rsid w:val="00D4785F"/>
    <w:pPr>
      <w:numPr>
        <w:numId w:val="4"/>
      </w:numPr>
      <w:spacing w:after="312" w:line="312" w:lineRule="atLeast"/>
      <w:jc w:val="both"/>
      <w:outlineLvl w:val="0"/>
    </w:pPr>
    <w:rPr>
      <w:rFonts w:cs="David"/>
      <w:kern w:val="28"/>
    </w:rPr>
  </w:style>
  <w:style w:type="paragraph" w:styleId="2">
    <w:name w:val="heading 2"/>
    <w:aliases w:val="Heading 2 תו,כותרת 2 תו תו,Heading 2 תו תו,סעיף ראשי,Aharoni 28,h2,Attribute Heading 2,h2 main heading תו,סעיף ראשי תו,Aharoni 28 תו,h2 תו,Attribute Heading 2 תו תו תו תו,כותרת 2 תו תו תו תו,כותרת 21,תו תו תו,s,כותרת 2 תו1,Heading 2 ת"/>
    <w:basedOn w:val="a"/>
    <w:link w:val="20"/>
    <w:qFormat/>
    <w:rsid w:val="00D4785F"/>
    <w:pPr>
      <w:numPr>
        <w:ilvl w:val="1"/>
        <w:numId w:val="4"/>
      </w:numPr>
      <w:spacing w:after="312" w:line="312" w:lineRule="atLeast"/>
      <w:jc w:val="both"/>
      <w:outlineLvl w:val="1"/>
    </w:pPr>
    <w:rPr>
      <w:rFonts w:cs="David"/>
    </w:rPr>
  </w:style>
  <w:style w:type="paragraph" w:styleId="3">
    <w:name w:val="heading 3"/>
    <w:aliases w:val="H3,Normal 28 B,h3,Table Attribute Heading,H31,H32,H33,H311,Subhead ...,heading 3,Subhead B,Heading C,Org Heading 1,Topic Title,top,כותרת משנה1,3,כותרת משנה11,3 תו,כותרת 3 תו2,כותרת 3 תו תו1,Heading 3 תו תו,כותרת משנ,Heading 3,HEADING 3 תו,Char"/>
    <w:basedOn w:val="a"/>
    <w:link w:val="30"/>
    <w:qFormat/>
    <w:rsid w:val="00D4785F"/>
    <w:pPr>
      <w:numPr>
        <w:ilvl w:val="2"/>
        <w:numId w:val="4"/>
      </w:numPr>
      <w:tabs>
        <w:tab w:val="left" w:pos="2126"/>
      </w:tabs>
      <w:spacing w:after="312" w:line="312" w:lineRule="atLeast"/>
      <w:jc w:val="both"/>
      <w:outlineLvl w:val="2"/>
    </w:pPr>
    <w:rPr>
      <w:rFonts w:cs="David"/>
    </w:rPr>
  </w:style>
  <w:style w:type="paragraph" w:styleId="4">
    <w:name w:val="heading 4"/>
    <w:aliases w:val="First Subheading,Heading 4 תו,Heading 4 תו תו תו תו,Ref Heading 1,rh1,Normal 24 B,Heading 4 תו תו,Heading 4,ASAPHeading 4, תו13,4,h4,תו13"/>
    <w:basedOn w:val="a"/>
    <w:link w:val="40"/>
    <w:qFormat/>
    <w:rsid w:val="00D4785F"/>
    <w:pPr>
      <w:numPr>
        <w:ilvl w:val="3"/>
        <w:numId w:val="4"/>
      </w:numPr>
      <w:spacing w:after="312" w:line="312" w:lineRule="atLeast"/>
      <w:jc w:val="both"/>
      <w:outlineLvl w:val="3"/>
    </w:pPr>
    <w:rPr>
      <w:rFonts w:cs="David"/>
    </w:rPr>
  </w:style>
  <w:style w:type="paragraph" w:styleId="5">
    <w:name w:val="heading 5"/>
    <w:aliases w:val="Normal 20 B,Heading 5 תו,H5,H51,H52,H53,H54,H55,H56,H57,H58,H59,H510,H511,H512,H513,H514,H515,H516,H517,H518,H519,H520,H521,H522,H523,H524,H525,H526,H527,H528,H529,H530,H531,H532,H533,H534,H535,H536,H537,H538,H539,H540,H541,H542,H543,H544,H545"/>
    <w:basedOn w:val="a"/>
    <w:link w:val="50"/>
    <w:qFormat/>
    <w:rsid w:val="00D4785F"/>
    <w:pPr>
      <w:numPr>
        <w:ilvl w:val="4"/>
        <w:numId w:val="4"/>
      </w:numPr>
      <w:tabs>
        <w:tab w:val="left" w:pos="3827"/>
      </w:tabs>
      <w:spacing w:after="312" w:line="312" w:lineRule="atLeast"/>
      <w:jc w:val="both"/>
      <w:outlineLvl w:val="4"/>
    </w:pPr>
    <w:rPr>
      <w:rFonts w:cs="David"/>
    </w:rPr>
  </w:style>
  <w:style w:type="paragraph" w:styleId="6">
    <w:name w:val="heading 6"/>
    <w:aliases w:val="Heading 6,6,h6"/>
    <w:basedOn w:val="a"/>
    <w:link w:val="60"/>
    <w:qFormat/>
    <w:rsid w:val="00D4785F"/>
    <w:pPr>
      <w:numPr>
        <w:ilvl w:val="5"/>
        <w:numId w:val="4"/>
      </w:numPr>
      <w:tabs>
        <w:tab w:val="left" w:pos="4394"/>
      </w:tabs>
      <w:spacing w:after="312" w:line="312" w:lineRule="atLeast"/>
      <w:jc w:val="both"/>
      <w:outlineLvl w:val="5"/>
    </w:pPr>
    <w:rPr>
      <w:rFonts w:cs="Dav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D4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94D48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6C15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1AA6"/>
    <w:pPr>
      <w:ind w:left="720"/>
      <w:contextualSpacing/>
    </w:pPr>
  </w:style>
  <w:style w:type="character" w:customStyle="1" w:styleId="10">
    <w:name w:val="כותרת 1 תו"/>
    <w:aliases w:val="H2 תו1,H2 תו תו1,כותרת 1 תו תו תו,Aharoni 32 underline תו,כותרת על תו,ראש פרק תו1,1 תו,H2 תו תו תו,h1 תו,hdg1 תו,Heading 1 תו תו,Heading תו,כותרת מודגשת עם קו תו,b1 תו,Top 1 תו,כותרת1 תו,ראש פרק תו תו,כותרת 1 תו1 תו,Heading 1 Char תו, ת תו"/>
    <w:basedOn w:val="a0"/>
    <w:link w:val="1"/>
    <w:rsid w:val="00D4785F"/>
    <w:rPr>
      <w:rFonts w:cs="David"/>
      <w:kern w:val="28"/>
      <w:sz w:val="24"/>
      <w:szCs w:val="24"/>
    </w:rPr>
  </w:style>
  <w:style w:type="character" w:customStyle="1" w:styleId="20">
    <w:name w:val="כותרת 2 תו"/>
    <w:aliases w:val="Heading 2 תו תו1,כותרת 2 תו תו תו,Heading 2 תו תו תו,סעיף ראשי תו1,Aharoni 28 תו1,h2 תו1,Attribute Heading 2 תו,h2 main heading תו תו,סעיף ראשי תו תו,Aharoni 28 תו תו,h2 תו תו,Attribute Heading 2 תו תו תו תו תו,כותרת 2 תו תו תו תו תו,s תו"/>
    <w:basedOn w:val="a0"/>
    <w:link w:val="2"/>
    <w:rsid w:val="00D4785F"/>
    <w:rPr>
      <w:rFonts w:cs="David"/>
      <w:sz w:val="24"/>
      <w:szCs w:val="24"/>
    </w:rPr>
  </w:style>
  <w:style w:type="character" w:customStyle="1" w:styleId="30">
    <w:name w:val="כותרת 3 תו"/>
    <w:aliases w:val="H3 תו,Normal 28 B תו,h3 תו,Table Attribute Heading תו,H31 תו,H32 תו,H33 תו,H311 תו,Subhead ... תו,heading 3 תו,Subhead B תו,Heading C תו,Org Heading 1 תו,Topic Title תו,top תו,כותרת משנה1 תו,3 תו1,כותרת משנה11 תו,3 תו תו,כותרת 3 תו2 תו"/>
    <w:basedOn w:val="a0"/>
    <w:link w:val="3"/>
    <w:rsid w:val="00D4785F"/>
    <w:rPr>
      <w:rFonts w:cs="David"/>
      <w:sz w:val="24"/>
      <w:szCs w:val="24"/>
    </w:rPr>
  </w:style>
  <w:style w:type="character" w:customStyle="1" w:styleId="40">
    <w:name w:val="כותרת 4 תו"/>
    <w:aliases w:val="First Subheading תו,Heading 4 תו תו1,Heading 4 תו תו תו תו תו,Ref Heading 1 תו,rh1 תו,Normal 24 B תו,Heading 4 תו תו תו,Heading 4 תו1,ASAPHeading 4 תו, תו13 תו,4 תו,h4 תו,תו13 תו"/>
    <w:basedOn w:val="a0"/>
    <w:link w:val="4"/>
    <w:rsid w:val="00D4785F"/>
    <w:rPr>
      <w:rFonts w:cs="David"/>
      <w:sz w:val="24"/>
      <w:szCs w:val="24"/>
    </w:rPr>
  </w:style>
  <w:style w:type="character" w:customStyle="1" w:styleId="50">
    <w:name w:val="כותרת 5 תו"/>
    <w:aliases w:val="Normal 20 B תו,Heading 5 תו תו,H5 תו,H51 תו,H52 תו,H53 תו,H54 תו,H55 תו,H56 תו,H57 תו,H58 תו,H59 תו,H510 תו,H511 תו,H512 תו,H513 תו,H514 תו,H515 תו,H516 תו,H517 תו,H518 תו,H519 תו,H520 תו,H521 תו,H522 תו,H523 תו,H524 תו,H525 תו,H526 תו"/>
    <w:basedOn w:val="a0"/>
    <w:link w:val="5"/>
    <w:rsid w:val="00D4785F"/>
    <w:rPr>
      <w:rFonts w:cs="David"/>
      <w:sz w:val="24"/>
      <w:szCs w:val="24"/>
    </w:rPr>
  </w:style>
  <w:style w:type="character" w:customStyle="1" w:styleId="60">
    <w:name w:val="כותרת 6 תו"/>
    <w:aliases w:val="Heading 6 תו,6 תו,h6 תו"/>
    <w:basedOn w:val="a0"/>
    <w:link w:val="6"/>
    <w:rsid w:val="00D4785F"/>
    <w:rPr>
      <w:rFonts w:cs="David"/>
      <w:sz w:val="24"/>
      <w:szCs w:val="24"/>
    </w:rPr>
  </w:style>
  <w:style w:type="character" w:styleId="a6">
    <w:name w:val="page number"/>
    <w:semiHidden/>
    <w:rsid w:val="00D4785F"/>
    <w:rPr>
      <w:rFonts w:ascii="Arial" w:hAnsi="Arial" w:cs="David"/>
      <w:sz w:val="18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D4785F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785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0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A04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045E"/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AA045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A045E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AA0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on\Downloads\&#1500;&#1493;&#1490;&#1493;%20&#1502;&#1493;&#1506;&#1510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F922F-D221-4A03-8D46-F4312DC9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חדש</Template>
  <TotalTime>1</TotalTime>
  <Pages>3</Pages>
  <Words>155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inon</dc:creator>
  <cp:lastModifiedBy>הילה יוסף</cp:lastModifiedBy>
  <cp:revision>2</cp:revision>
  <cp:lastPrinted>2018-12-11T12:55:00Z</cp:lastPrinted>
  <dcterms:created xsi:type="dcterms:W3CDTF">2021-03-17T12:08:00Z</dcterms:created>
  <dcterms:modified xsi:type="dcterms:W3CDTF">2021-03-17T12:08:00Z</dcterms:modified>
</cp:coreProperties>
</file>